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A8ED1" w14:textId="77777777" w:rsidR="00AB02A4" w:rsidRDefault="00AB02A4" w:rsidP="00AB02A4"/>
    <w:p w14:paraId="7B25BE17" w14:textId="77777777" w:rsidR="00AB02A4" w:rsidRDefault="00AB02A4" w:rsidP="00AB02A4"/>
    <w:p w14:paraId="71FA7436" w14:textId="77777777" w:rsidR="00AB02A4" w:rsidRDefault="00AB02A4" w:rsidP="00AB02A4">
      <w:pPr>
        <w:pStyle w:val="berschrift1"/>
      </w:pPr>
      <w:r>
        <w:t>Honorarvertrag</w:t>
      </w:r>
    </w:p>
    <w:p w14:paraId="30491F33" w14:textId="77777777" w:rsidR="00AB02A4" w:rsidRDefault="00AB02A4" w:rsidP="00AB02A4">
      <w:pPr>
        <w:rPr>
          <w:rFonts w:ascii="Arial" w:hAnsi="Arial"/>
          <w:sz w:val="24"/>
        </w:rPr>
      </w:pPr>
    </w:p>
    <w:p w14:paraId="003EAA71" w14:textId="77777777" w:rsidR="00AB02A4" w:rsidRDefault="00AB02A4" w:rsidP="00AB02A4">
      <w:pPr>
        <w:rPr>
          <w:rFonts w:ascii="Arial" w:hAnsi="Arial"/>
          <w:sz w:val="24"/>
        </w:rPr>
      </w:pPr>
    </w:p>
    <w:p w14:paraId="7F1D6C64" w14:textId="77777777" w:rsidR="00AB02A4" w:rsidRDefault="00AB02A4" w:rsidP="00AB02A4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zwischen</w:t>
      </w:r>
    </w:p>
    <w:p w14:paraId="26D43324" w14:textId="77777777" w:rsidR="00AB02A4" w:rsidRDefault="00AB02A4" w:rsidP="00AB02A4">
      <w:pPr>
        <w:rPr>
          <w:rFonts w:ascii="Arial" w:hAnsi="Arial"/>
          <w:sz w:val="24"/>
        </w:rPr>
      </w:pPr>
    </w:p>
    <w:p w14:paraId="35BAA2DA" w14:textId="77777777" w:rsidR="00AB02A4" w:rsidRDefault="00AB02A4" w:rsidP="00AB02A4">
      <w:pPr>
        <w:rPr>
          <w:rFonts w:ascii="Arial" w:hAnsi="Arial"/>
          <w:sz w:val="24"/>
        </w:rPr>
      </w:pPr>
    </w:p>
    <w:p w14:paraId="54065691" w14:textId="77777777" w:rsidR="00560938" w:rsidRPr="00352D2D" w:rsidRDefault="00AB02A4" w:rsidP="00352D2D">
      <w:pPr>
        <w:spacing w:line="360" w:lineRule="auto"/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>dem</w:t>
      </w:r>
      <w:r w:rsidR="00352D2D">
        <w:rPr>
          <w:rFonts w:ascii="Arial" w:hAnsi="Arial"/>
          <w:sz w:val="28"/>
        </w:rPr>
        <w:t>/ r</w:t>
      </w:r>
      <w:r w:rsidR="00352D2D">
        <w:rPr>
          <w:rFonts w:ascii="Arial" w:hAnsi="Arial"/>
          <w:sz w:val="28"/>
        </w:rPr>
        <w:tab/>
      </w:r>
      <w:r w:rsidR="00925F0F" w:rsidRPr="002F6AE5"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5F0F" w:rsidRPr="002F6AE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25F0F" w:rsidRPr="002F6AE5">
        <w:rPr>
          <w:rFonts w:ascii="Arial" w:hAnsi="Arial" w:cs="Arial"/>
          <w:b/>
          <w:sz w:val="22"/>
          <w:szCs w:val="22"/>
        </w:rPr>
      </w:r>
      <w:r w:rsidR="00925F0F" w:rsidRPr="002F6AE5">
        <w:rPr>
          <w:rFonts w:ascii="Arial" w:hAnsi="Arial" w:cs="Arial"/>
          <w:b/>
          <w:sz w:val="22"/>
          <w:szCs w:val="22"/>
        </w:rPr>
        <w:fldChar w:fldCharType="separate"/>
      </w:r>
      <w:r w:rsidR="00925F0F" w:rsidRPr="002F6AE5">
        <w:rPr>
          <w:rFonts w:ascii="Arial" w:hAnsi="Arial" w:cs="Arial"/>
          <w:b/>
          <w:noProof/>
          <w:sz w:val="22"/>
          <w:szCs w:val="22"/>
        </w:rPr>
        <w:t> </w:t>
      </w:r>
      <w:r w:rsidR="00925F0F" w:rsidRPr="002F6AE5">
        <w:rPr>
          <w:rFonts w:ascii="Arial" w:hAnsi="Arial" w:cs="Arial"/>
          <w:b/>
          <w:noProof/>
          <w:sz w:val="22"/>
          <w:szCs w:val="22"/>
        </w:rPr>
        <w:t> </w:t>
      </w:r>
      <w:r w:rsidR="00925F0F" w:rsidRPr="002F6AE5">
        <w:rPr>
          <w:rFonts w:ascii="Arial" w:hAnsi="Arial" w:cs="Arial"/>
          <w:b/>
          <w:noProof/>
          <w:sz w:val="22"/>
          <w:szCs w:val="22"/>
        </w:rPr>
        <w:t> </w:t>
      </w:r>
      <w:r w:rsidR="00925F0F" w:rsidRPr="002F6AE5">
        <w:rPr>
          <w:rFonts w:ascii="Arial" w:hAnsi="Arial" w:cs="Arial"/>
          <w:b/>
          <w:noProof/>
          <w:sz w:val="22"/>
          <w:szCs w:val="22"/>
        </w:rPr>
        <w:t> </w:t>
      </w:r>
      <w:r w:rsidR="00925F0F" w:rsidRPr="002F6AE5">
        <w:rPr>
          <w:rFonts w:ascii="Arial" w:hAnsi="Arial" w:cs="Arial"/>
          <w:b/>
          <w:noProof/>
          <w:sz w:val="22"/>
          <w:szCs w:val="22"/>
        </w:rPr>
        <w:t> </w:t>
      </w:r>
      <w:r w:rsidR="00925F0F" w:rsidRPr="002F6AE5">
        <w:rPr>
          <w:rFonts w:ascii="Arial" w:hAnsi="Arial" w:cs="Arial"/>
          <w:b/>
          <w:sz w:val="22"/>
          <w:szCs w:val="22"/>
        </w:rPr>
        <w:fldChar w:fldCharType="end"/>
      </w:r>
      <w:r w:rsidR="00560938">
        <w:rPr>
          <w:rFonts w:ascii="Arial" w:hAnsi="Arial"/>
          <w:sz w:val="28"/>
        </w:rPr>
        <w:t>,</w:t>
      </w:r>
      <w:r w:rsidR="00352D2D">
        <w:rPr>
          <w:rFonts w:ascii="Arial" w:hAnsi="Arial"/>
          <w:sz w:val="28"/>
        </w:rPr>
        <w:t xml:space="preserve"> </w:t>
      </w:r>
      <w:r w:rsidR="00352D2D" w:rsidRPr="001353AF">
        <w:rPr>
          <w:rFonts w:ascii="Arial" w:hAnsi="Arial"/>
          <w:i/>
          <w:sz w:val="24"/>
          <w:szCs w:val="24"/>
        </w:rPr>
        <w:t>(Verein, Organisation,…)</w:t>
      </w:r>
    </w:p>
    <w:p w14:paraId="1233DC8F" w14:textId="77777777" w:rsidR="006D70A2" w:rsidRPr="00352D2D" w:rsidRDefault="00560938" w:rsidP="00352D2D">
      <w:pPr>
        <w:spacing w:line="360" w:lineRule="auto"/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 xml:space="preserve">                  </w:t>
      </w:r>
      <w:r w:rsidR="006D70A2">
        <w:rPr>
          <w:rFonts w:ascii="Arial" w:hAnsi="Arial"/>
          <w:sz w:val="28"/>
        </w:rPr>
        <w:t>vertreten durch</w:t>
      </w:r>
      <w:r w:rsidR="00352D2D">
        <w:rPr>
          <w:rFonts w:ascii="Arial" w:hAnsi="Arial"/>
          <w:sz w:val="28"/>
        </w:rPr>
        <w:t xml:space="preserve"> Frau/ Herrn </w:t>
      </w:r>
      <w:sdt>
        <w:sdtPr>
          <w:rPr>
            <w:rFonts w:ascii="Arial" w:hAnsi="Arial"/>
            <w:sz w:val="28"/>
          </w:rPr>
          <w:id w:val="1165652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</w:p>
    <w:p w14:paraId="6AA1124B" w14:textId="77777777" w:rsidR="00560938" w:rsidRPr="00352D2D" w:rsidRDefault="0025081F" w:rsidP="00352D2D">
      <w:pPr>
        <w:spacing w:line="360" w:lineRule="auto"/>
        <w:ind w:left="708" w:firstLine="708"/>
        <w:rPr>
          <w:rFonts w:ascii="Arial" w:hAnsi="Arial"/>
          <w:i/>
          <w:sz w:val="28"/>
        </w:rPr>
      </w:pPr>
      <w:sdt>
        <w:sdtPr>
          <w:rPr>
            <w:rFonts w:ascii="Arial" w:hAnsi="Arial"/>
            <w:sz w:val="28"/>
          </w:rPr>
          <w:id w:val="-580679781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6549E9" w:rsidRPr="001353AF">
        <w:rPr>
          <w:rFonts w:ascii="Arial" w:hAnsi="Arial" w:cs="Arial"/>
          <w:i/>
          <w:sz w:val="24"/>
          <w:szCs w:val="24"/>
        </w:rPr>
        <w:t xml:space="preserve"> </w:t>
      </w:r>
      <w:r w:rsidR="006549E9">
        <w:rPr>
          <w:rFonts w:ascii="Arial" w:hAnsi="Arial" w:cs="Arial"/>
          <w:i/>
          <w:sz w:val="24"/>
          <w:szCs w:val="24"/>
        </w:rPr>
        <w:t xml:space="preserve"> </w:t>
      </w:r>
      <w:r w:rsidR="00352D2D" w:rsidRPr="001353AF">
        <w:rPr>
          <w:rFonts w:ascii="Arial" w:hAnsi="Arial" w:cs="Arial"/>
          <w:i/>
          <w:sz w:val="24"/>
          <w:szCs w:val="24"/>
        </w:rPr>
        <w:t>(Straße, Hausnr.)</w:t>
      </w:r>
    </w:p>
    <w:p w14:paraId="4047B7DD" w14:textId="7CBA77B4" w:rsidR="00AB02A4" w:rsidRPr="00560938" w:rsidRDefault="00560938" w:rsidP="00352D2D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</w:t>
      </w:r>
      <w:sdt>
        <w:sdtPr>
          <w:rPr>
            <w:rFonts w:ascii="Arial" w:hAnsi="Arial"/>
            <w:sz w:val="28"/>
          </w:rPr>
          <w:id w:val="-313264682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6549E9">
        <w:rPr>
          <w:rFonts w:ascii="Arial" w:hAnsi="Arial"/>
          <w:sz w:val="28"/>
        </w:rPr>
        <w:t xml:space="preserve"> </w:t>
      </w:r>
      <w:r w:rsidR="00522200">
        <w:rPr>
          <w:rFonts w:ascii="Arial" w:hAnsi="Arial"/>
          <w:sz w:val="28"/>
        </w:rPr>
        <w:t>(Stadt)</w:t>
      </w:r>
    </w:p>
    <w:p w14:paraId="1A65735A" w14:textId="77777777" w:rsidR="00AB02A4" w:rsidRDefault="00AB02A4" w:rsidP="00352D2D">
      <w:pPr>
        <w:spacing w:line="360" w:lineRule="auto"/>
        <w:rPr>
          <w:rFonts w:ascii="Arial" w:hAnsi="Arial"/>
          <w:sz w:val="28"/>
        </w:rPr>
      </w:pPr>
    </w:p>
    <w:p w14:paraId="410703E9" w14:textId="77777777" w:rsidR="00AB02A4" w:rsidRDefault="00AB02A4" w:rsidP="00AB02A4">
      <w:pPr>
        <w:rPr>
          <w:rFonts w:ascii="Arial" w:hAnsi="Arial"/>
          <w:sz w:val="28"/>
        </w:rPr>
      </w:pPr>
    </w:p>
    <w:p w14:paraId="452DCEAC" w14:textId="77777777" w:rsidR="00AB02A4" w:rsidRDefault="00AB02A4" w:rsidP="00AB02A4">
      <w:pPr>
        <w:rPr>
          <w:rFonts w:ascii="Arial" w:hAnsi="Arial"/>
          <w:sz w:val="28"/>
        </w:rPr>
      </w:pPr>
    </w:p>
    <w:p w14:paraId="095E6BD6" w14:textId="77777777" w:rsidR="00AB02A4" w:rsidRPr="001353AF" w:rsidRDefault="00AB02A4" w:rsidP="00352D2D">
      <w:pPr>
        <w:spacing w:line="360" w:lineRule="auto"/>
        <w:rPr>
          <w:rFonts w:ascii="Arial" w:hAnsi="Arial"/>
          <w:i/>
          <w:sz w:val="24"/>
          <w:szCs w:val="24"/>
        </w:rPr>
      </w:pPr>
      <w:r w:rsidRPr="00560938">
        <w:rPr>
          <w:rFonts w:ascii="Arial" w:hAnsi="Arial"/>
          <w:sz w:val="28"/>
        </w:rPr>
        <w:t>und</w:t>
      </w:r>
      <w:r>
        <w:tab/>
      </w:r>
      <w:r>
        <w:tab/>
      </w:r>
      <w:sdt>
        <w:sdtPr>
          <w:rPr>
            <w:rFonts w:ascii="Arial" w:hAnsi="Arial"/>
            <w:sz w:val="28"/>
          </w:rPr>
          <w:id w:val="-1081668912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364DB1" w:rsidRPr="001353AF">
        <w:rPr>
          <w:rFonts w:ascii="Arial" w:hAnsi="Arial" w:cs="Arial"/>
          <w:i/>
          <w:sz w:val="24"/>
          <w:szCs w:val="24"/>
        </w:rPr>
        <w:t xml:space="preserve"> </w:t>
      </w:r>
      <w:r w:rsidR="00352D2D" w:rsidRPr="001353AF">
        <w:rPr>
          <w:rFonts w:ascii="Arial" w:hAnsi="Arial" w:cs="Arial"/>
          <w:i/>
          <w:sz w:val="24"/>
          <w:szCs w:val="24"/>
        </w:rPr>
        <w:t>(</w:t>
      </w:r>
      <w:r w:rsidR="001353AF" w:rsidRPr="001353AF">
        <w:rPr>
          <w:rFonts w:ascii="Arial" w:hAnsi="Arial" w:cs="Arial"/>
          <w:i/>
          <w:sz w:val="24"/>
          <w:szCs w:val="24"/>
        </w:rPr>
        <w:t>Vor- und Nachn</w:t>
      </w:r>
      <w:r w:rsidR="00352D2D" w:rsidRPr="001353AF">
        <w:rPr>
          <w:rFonts w:ascii="Arial" w:hAnsi="Arial" w:cs="Arial"/>
          <w:i/>
          <w:sz w:val="24"/>
          <w:szCs w:val="24"/>
        </w:rPr>
        <w:t>ame der Honorarkraft)</w:t>
      </w:r>
    </w:p>
    <w:p w14:paraId="065BB1EF" w14:textId="77777777" w:rsidR="00AB02A4" w:rsidRPr="00560938" w:rsidRDefault="00560938" w:rsidP="00352D2D">
      <w:pPr>
        <w:spacing w:line="360" w:lineRule="auto"/>
        <w:rPr>
          <w:rFonts w:ascii="Arial" w:hAnsi="Arial"/>
          <w:sz w:val="28"/>
        </w:rPr>
      </w:pPr>
      <w:r w:rsidRPr="001353AF">
        <w:rPr>
          <w:rFonts w:ascii="Arial" w:hAnsi="Arial"/>
          <w:sz w:val="24"/>
          <w:szCs w:val="24"/>
        </w:rPr>
        <w:tab/>
      </w:r>
      <w:r w:rsidRPr="001353AF">
        <w:rPr>
          <w:rFonts w:ascii="Arial" w:hAnsi="Arial"/>
          <w:sz w:val="24"/>
          <w:szCs w:val="24"/>
        </w:rPr>
        <w:tab/>
      </w:r>
      <w:sdt>
        <w:sdtPr>
          <w:rPr>
            <w:rFonts w:ascii="Arial" w:hAnsi="Arial"/>
            <w:sz w:val="28"/>
          </w:rPr>
          <w:id w:val="974567530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364DB1" w:rsidRPr="001353AF">
        <w:rPr>
          <w:rFonts w:ascii="Arial" w:hAnsi="Arial" w:cs="Arial"/>
          <w:i/>
          <w:sz w:val="24"/>
          <w:szCs w:val="24"/>
        </w:rPr>
        <w:t xml:space="preserve"> </w:t>
      </w:r>
      <w:r w:rsidR="00352D2D" w:rsidRPr="001353AF">
        <w:rPr>
          <w:rFonts w:ascii="Arial" w:hAnsi="Arial" w:cs="Arial"/>
          <w:i/>
          <w:sz w:val="24"/>
          <w:szCs w:val="24"/>
        </w:rPr>
        <w:t>(Straße, Hausnr.)</w:t>
      </w:r>
    </w:p>
    <w:p w14:paraId="06C5D25A" w14:textId="77777777" w:rsidR="00560938" w:rsidRPr="00560938" w:rsidRDefault="00560938" w:rsidP="00352D2D">
      <w:pPr>
        <w:spacing w:line="360" w:lineRule="auto"/>
        <w:rPr>
          <w:rFonts w:ascii="Arial" w:hAnsi="Arial"/>
          <w:sz w:val="28"/>
        </w:rPr>
      </w:pPr>
      <w:r w:rsidRPr="00560938">
        <w:rPr>
          <w:rFonts w:ascii="Arial" w:hAnsi="Arial"/>
          <w:sz w:val="28"/>
        </w:rPr>
        <w:tab/>
      </w:r>
      <w:r w:rsidRPr="00560938">
        <w:rPr>
          <w:rFonts w:ascii="Arial" w:hAnsi="Arial"/>
          <w:sz w:val="28"/>
        </w:rPr>
        <w:tab/>
      </w:r>
      <w:sdt>
        <w:sdtPr>
          <w:rPr>
            <w:rFonts w:ascii="Arial" w:hAnsi="Arial"/>
            <w:sz w:val="28"/>
          </w:rPr>
          <w:id w:val="-1804760050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364DB1">
        <w:rPr>
          <w:rFonts w:ascii="FiraSansOT" w:hAnsi="FiraSansOT" w:cs="FiraSansOT"/>
          <w:sz w:val="22"/>
          <w:szCs w:val="22"/>
        </w:rPr>
        <w:t xml:space="preserve"> </w:t>
      </w:r>
      <w:r w:rsidR="00F724F8" w:rsidRPr="00F724F8">
        <w:rPr>
          <w:rFonts w:ascii="Arial" w:hAnsi="Arial" w:cs="Arial"/>
          <w:i/>
          <w:sz w:val="24"/>
          <w:szCs w:val="24"/>
        </w:rPr>
        <w:t>(PLZ, Ort)</w:t>
      </w:r>
    </w:p>
    <w:p w14:paraId="6E2386D5" w14:textId="77777777" w:rsidR="00AB02A4" w:rsidRDefault="00AB02A4" w:rsidP="00AB02A4">
      <w:pPr>
        <w:pStyle w:val="berschrift2"/>
      </w:pPr>
    </w:p>
    <w:p w14:paraId="63F885CC" w14:textId="77777777" w:rsidR="00AB02A4" w:rsidRDefault="00AB02A4" w:rsidP="00AB02A4">
      <w:pPr>
        <w:rPr>
          <w:rFonts w:ascii="Arial" w:hAnsi="Arial"/>
          <w:sz w:val="24"/>
        </w:rPr>
      </w:pPr>
    </w:p>
    <w:p w14:paraId="5031DD04" w14:textId="77777777" w:rsidR="00AB02A4" w:rsidRDefault="00AB02A4" w:rsidP="00AB02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wird folgender Vertrag geschlossen:</w:t>
      </w:r>
    </w:p>
    <w:p w14:paraId="23F8D09A" w14:textId="77777777" w:rsidR="00AB02A4" w:rsidRDefault="00AB02A4" w:rsidP="00AB02A4">
      <w:pPr>
        <w:rPr>
          <w:rFonts w:ascii="Arial" w:hAnsi="Arial"/>
          <w:sz w:val="24"/>
        </w:rPr>
      </w:pPr>
    </w:p>
    <w:p w14:paraId="1B6757E0" w14:textId="77777777" w:rsidR="00AB02A4" w:rsidRDefault="00AB02A4" w:rsidP="00AB02A4">
      <w:pPr>
        <w:rPr>
          <w:rFonts w:ascii="Arial" w:hAnsi="Arial"/>
          <w:sz w:val="24"/>
        </w:rPr>
      </w:pPr>
    </w:p>
    <w:p w14:paraId="66A2DB21" w14:textId="77777777" w:rsidR="00AB02A4" w:rsidRDefault="00AB02A4" w:rsidP="00AB02A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§ 1 Vertragsgegenstand</w:t>
      </w:r>
    </w:p>
    <w:p w14:paraId="10BD6805" w14:textId="77777777" w:rsidR="00AB02A4" w:rsidRDefault="00AB02A4" w:rsidP="001353AF">
      <w:pPr>
        <w:spacing w:line="360" w:lineRule="auto"/>
        <w:rPr>
          <w:rFonts w:ascii="Arial" w:hAnsi="Arial"/>
          <w:sz w:val="24"/>
        </w:rPr>
      </w:pPr>
    </w:p>
    <w:p w14:paraId="4D4C31ED" w14:textId="77777777" w:rsidR="00560938" w:rsidRPr="001353AF" w:rsidRDefault="001353AF" w:rsidP="00182DC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sz w:val="24"/>
        </w:rPr>
        <w:t xml:space="preserve">Frau/ Herr </w:t>
      </w:r>
      <w:sdt>
        <w:sdtPr>
          <w:rPr>
            <w:rFonts w:ascii="Arial" w:hAnsi="Arial"/>
            <w:sz w:val="24"/>
          </w:rPr>
          <w:id w:val="-1150982126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FD24E8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(Name der Honorarkraft) </w:t>
      </w:r>
      <w:r w:rsidR="00AB02A4">
        <w:rPr>
          <w:rFonts w:ascii="Arial" w:hAnsi="Arial"/>
          <w:sz w:val="24"/>
        </w:rPr>
        <w:t xml:space="preserve">übernimmt im </w:t>
      </w:r>
      <w:r w:rsidR="008674CE">
        <w:rPr>
          <w:rFonts w:ascii="Arial" w:hAnsi="Arial"/>
          <w:sz w:val="24"/>
        </w:rPr>
        <w:t xml:space="preserve">Auftrag des </w:t>
      </w:r>
      <w:sdt>
        <w:sdtPr>
          <w:rPr>
            <w:rFonts w:ascii="Arial" w:hAnsi="Arial"/>
            <w:sz w:val="24"/>
          </w:rPr>
          <w:id w:val="-930729849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>
        <w:rPr>
          <w:rFonts w:ascii="FiraSansOT" w:hAnsi="FiraSansOT" w:cs="FiraSansOT"/>
          <w:sz w:val="22"/>
          <w:szCs w:val="22"/>
        </w:rPr>
        <w:t xml:space="preserve"> </w:t>
      </w:r>
      <w:r w:rsidRPr="00F724F8">
        <w:rPr>
          <w:rFonts w:ascii="Arial" w:hAnsi="Arial"/>
          <w:i/>
          <w:sz w:val="24"/>
        </w:rPr>
        <w:t>(Verein, Organisation)</w:t>
      </w:r>
      <w:r>
        <w:rPr>
          <w:rFonts w:ascii="Arial" w:hAnsi="Arial"/>
          <w:sz w:val="24"/>
        </w:rPr>
        <w:t xml:space="preserve"> im Zeitraum von </w:t>
      </w:r>
      <w:sdt>
        <w:sdtPr>
          <w:rPr>
            <w:rFonts w:ascii="Arial" w:hAnsi="Arial"/>
            <w:sz w:val="24"/>
          </w:rPr>
          <w:id w:val="1824391586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>
        <w:rPr>
          <w:rFonts w:ascii="FiraSansOT" w:hAnsi="FiraSansOT" w:cs="FiraSansOT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bis </w:t>
      </w:r>
      <w:sdt>
        <w:sdtPr>
          <w:rPr>
            <w:rFonts w:ascii="Arial" w:hAnsi="Arial" w:cs="Arial"/>
            <w:sz w:val="24"/>
            <w:szCs w:val="24"/>
          </w:rPr>
          <w:id w:val="-1356567537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>
        <w:rPr>
          <w:rFonts w:ascii="FiraSansOT" w:hAnsi="FiraSansOT" w:cs="FiraSansOT"/>
          <w:sz w:val="22"/>
          <w:szCs w:val="22"/>
        </w:rPr>
        <w:t xml:space="preserve"> </w:t>
      </w:r>
      <w:r w:rsidR="006D70A2">
        <w:rPr>
          <w:rFonts w:ascii="Arial" w:hAnsi="Arial"/>
          <w:sz w:val="24"/>
        </w:rPr>
        <w:t>im Rahmen des Projekts</w:t>
      </w:r>
      <w:r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-867361543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560938"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(Projekttitel) </w:t>
      </w:r>
      <w:r w:rsidR="00560938">
        <w:rPr>
          <w:rFonts w:ascii="Arial" w:hAnsi="Arial"/>
          <w:sz w:val="24"/>
        </w:rPr>
        <w:t xml:space="preserve">den Auftrag zur Durchführung von </w:t>
      </w:r>
      <w:sdt>
        <w:sdtPr>
          <w:rPr>
            <w:rFonts w:ascii="Arial" w:hAnsi="Arial"/>
            <w:sz w:val="24"/>
          </w:rPr>
          <w:id w:val="938717550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>
        <w:rPr>
          <w:rFonts w:ascii="FiraSansOT" w:hAnsi="FiraSansOT" w:cs="FiraSansOT"/>
          <w:sz w:val="22"/>
          <w:szCs w:val="22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(genaue Beschreibung des Arbeitsauftrags).</w:t>
      </w:r>
    </w:p>
    <w:p w14:paraId="7F242E15" w14:textId="77777777" w:rsidR="00560938" w:rsidRDefault="00560938" w:rsidP="001353AF">
      <w:pPr>
        <w:spacing w:line="360" w:lineRule="auto"/>
        <w:rPr>
          <w:rFonts w:ascii="Arial" w:hAnsi="Arial"/>
          <w:sz w:val="24"/>
        </w:rPr>
      </w:pPr>
    </w:p>
    <w:p w14:paraId="2A08C56E" w14:textId="77777777" w:rsidR="00AB02A4" w:rsidRDefault="00AB02A4" w:rsidP="00AB02A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§ 2 </w:t>
      </w:r>
      <w:r w:rsidR="003B71C0">
        <w:rPr>
          <w:rFonts w:ascii="Arial" w:hAnsi="Arial"/>
          <w:b/>
          <w:sz w:val="24"/>
          <w:u w:val="single"/>
        </w:rPr>
        <w:t>Honorar</w:t>
      </w:r>
    </w:p>
    <w:p w14:paraId="2D8AD2B8" w14:textId="77777777" w:rsidR="00AB02A4" w:rsidRDefault="00AB02A4" w:rsidP="00AB02A4">
      <w:pPr>
        <w:rPr>
          <w:rFonts w:ascii="Arial" w:hAnsi="Arial"/>
          <w:sz w:val="24"/>
        </w:rPr>
      </w:pPr>
    </w:p>
    <w:p w14:paraId="41C2BACE" w14:textId="77777777" w:rsidR="00AB02A4" w:rsidRDefault="00AB02A4" w:rsidP="00AB02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Für d</w:t>
      </w:r>
      <w:r w:rsidR="008674CE">
        <w:rPr>
          <w:rFonts w:ascii="Arial" w:hAnsi="Arial"/>
          <w:sz w:val="24"/>
        </w:rPr>
        <w:t>iese Tätigkei</w:t>
      </w:r>
      <w:r w:rsidR="00560938">
        <w:rPr>
          <w:rFonts w:ascii="Arial" w:hAnsi="Arial"/>
          <w:sz w:val="24"/>
        </w:rPr>
        <w:t xml:space="preserve">t wird ein Stundenvolumen von </w:t>
      </w:r>
      <w:sdt>
        <w:sdtPr>
          <w:rPr>
            <w:rFonts w:ascii="Arial" w:hAnsi="Arial"/>
            <w:sz w:val="24"/>
          </w:rPr>
          <w:id w:val="957917648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560938">
        <w:rPr>
          <w:rFonts w:ascii="Arial" w:hAnsi="Arial"/>
          <w:sz w:val="24"/>
        </w:rPr>
        <w:t xml:space="preserve"> Stunden á </w:t>
      </w:r>
      <w:sdt>
        <w:sdtPr>
          <w:rPr>
            <w:rFonts w:ascii="Arial" w:hAnsi="Arial"/>
            <w:sz w:val="24"/>
          </w:rPr>
          <w:id w:val="132144803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4E1F58">
        <w:rPr>
          <w:rFonts w:ascii="Arial" w:hAnsi="Arial"/>
          <w:sz w:val="24"/>
        </w:rPr>
        <w:t xml:space="preserve"> Euro pro Stunde</w:t>
      </w:r>
      <w:r w:rsidR="008674CE">
        <w:rPr>
          <w:rFonts w:ascii="Arial" w:hAnsi="Arial"/>
          <w:sz w:val="24"/>
        </w:rPr>
        <w:t xml:space="preserve"> vereinbart</w:t>
      </w:r>
      <w:r>
        <w:rPr>
          <w:rFonts w:ascii="Arial" w:hAnsi="Arial"/>
          <w:sz w:val="24"/>
        </w:rPr>
        <w:t>. Etwaig anfallende Umsatzsteuern de</w:t>
      </w:r>
      <w:r w:rsidR="001353AF">
        <w:rPr>
          <w:rFonts w:ascii="Arial" w:hAnsi="Arial"/>
          <w:sz w:val="24"/>
        </w:rPr>
        <w:t>s/ r</w:t>
      </w:r>
      <w:r>
        <w:rPr>
          <w:rFonts w:ascii="Arial" w:hAnsi="Arial"/>
          <w:sz w:val="24"/>
        </w:rPr>
        <w:t xml:space="preserve"> Auftragnehmer</w:t>
      </w:r>
      <w:r w:rsidR="001353AF">
        <w:rPr>
          <w:rFonts w:ascii="Arial" w:hAnsi="Arial"/>
          <w:sz w:val="24"/>
        </w:rPr>
        <w:t>(s)/</w:t>
      </w:r>
      <w:r>
        <w:rPr>
          <w:rFonts w:ascii="Arial" w:hAnsi="Arial"/>
          <w:sz w:val="24"/>
        </w:rPr>
        <w:t xml:space="preserve">in sind in diesem Betrag enthalten. </w:t>
      </w:r>
    </w:p>
    <w:p w14:paraId="66854222" w14:textId="77777777" w:rsidR="00AB02A4" w:rsidRDefault="001353AF" w:rsidP="00AB02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Frau/ Herr </w:t>
      </w:r>
      <w:sdt>
        <w:sdtPr>
          <w:rPr>
            <w:rFonts w:ascii="Arial" w:hAnsi="Arial"/>
            <w:sz w:val="24"/>
          </w:rPr>
          <w:id w:val="2006472610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FD24E8">
        <w:rPr>
          <w:rFonts w:ascii="Arial" w:hAnsi="Arial"/>
          <w:i/>
          <w:sz w:val="24"/>
        </w:rPr>
        <w:t xml:space="preserve"> </w:t>
      </w:r>
      <w:r w:rsidR="00182DCB">
        <w:rPr>
          <w:rFonts w:ascii="Arial" w:hAnsi="Arial"/>
          <w:i/>
          <w:sz w:val="24"/>
        </w:rPr>
        <w:t xml:space="preserve">(Name der Honorarkraft) </w:t>
      </w:r>
      <w:r w:rsidR="00AB02A4">
        <w:rPr>
          <w:rFonts w:ascii="Arial" w:hAnsi="Arial"/>
          <w:sz w:val="24"/>
        </w:rPr>
        <w:t>erhält somit ein Gesamthonorar in Höhe von</w:t>
      </w:r>
    </w:p>
    <w:p w14:paraId="2146EF44" w14:textId="77777777" w:rsidR="00AB02A4" w:rsidRDefault="00AB02A4" w:rsidP="00AB02A4">
      <w:pPr>
        <w:rPr>
          <w:rFonts w:ascii="Arial" w:hAnsi="Arial"/>
          <w:sz w:val="24"/>
        </w:rPr>
      </w:pPr>
    </w:p>
    <w:p w14:paraId="3955C02C" w14:textId="77777777" w:rsidR="00AB02A4" w:rsidRDefault="0025081F" w:rsidP="00AB02A4">
      <w:pPr>
        <w:jc w:val="center"/>
        <w:rPr>
          <w:rFonts w:ascii="Arial" w:hAnsi="Arial"/>
          <w:sz w:val="24"/>
        </w:rPr>
      </w:pPr>
      <w:sdt>
        <w:sdtPr>
          <w:rPr>
            <w:rFonts w:ascii="Arial" w:hAnsi="Arial"/>
            <w:b/>
            <w:i/>
            <w:sz w:val="24"/>
          </w:rPr>
          <w:id w:val="1940408973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="00925F0F">
            <w:rPr>
              <w:rFonts w:ascii="Arial" w:hAnsi="Arial" w:cs="Arial"/>
              <w:b/>
              <w:sz w:val="22"/>
              <w:szCs w:val="22"/>
            </w:rPr>
            <w:t xml:space="preserve"> </w:t>
          </w:r>
        </w:sdtContent>
      </w:sdt>
      <w:r w:rsidR="00AB02A4">
        <w:rPr>
          <w:rFonts w:ascii="Arial" w:hAnsi="Arial"/>
          <w:b/>
          <w:i/>
          <w:sz w:val="24"/>
        </w:rPr>
        <w:t>Euro</w:t>
      </w:r>
      <w:r w:rsidR="00AB02A4">
        <w:rPr>
          <w:rFonts w:ascii="Arial" w:hAnsi="Arial"/>
          <w:sz w:val="24"/>
        </w:rPr>
        <w:t>.</w:t>
      </w:r>
    </w:p>
    <w:p w14:paraId="29BA21DE" w14:textId="77777777" w:rsidR="00AB02A4" w:rsidRDefault="00AB02A4" w:rsidP="00AB02A4">
      <w:pPr>
        <w:rPr>
          <w:rFonts w:ascii="Arial" w:hAnsi="Arial"/>
          <w:sz w:val="24"/>
        </w:rPr>
      </w:pPr>
    </w:p>
    <w:p w14:paraId="64B1F8DE" w14:textId="77777777" w:rsidR="00AB02A4" w:rsidRDefault="00AB02A4" w:rsidP="00AB02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 Zahlung erfolgt nach Abrechnung der Tätigkeit und Anfor</w:t>
      </w:r>
      <w:r w:rsidR="006D70A2">
        <w:rPr>
          <w:rFonts w:ascii="Arial" w:hAnsi="Arial"/>
          <w:sz w:val="24"/>
        </w:rPr>
        <w:t>derung des Honorars</w:t>
      </w:r>
      <w:r>
        <w:rPr>
          <w:rFonts w:ascii="Arial" w:hAnsi="Arial"/>
          <w:sz w:val="24"/>
        </w:rPr>
        <w:t xml:space="preserve"> durch </w:t>
      </w:r>
      <w:r w:rsidR="00182DCB">
        <w:rPr>
          <w:rFonts w:ascii="Arial" w:hAnsi="Arial"/>
          <w:sz w:val="24"/>
        </w:rPr>
        <w:t xml:space="preserve">Frau/ Herrn </w:t>
      </w:r>
      <w:sdt>
        <w:sdtPr>
          <w:rPr>
            <w:rFonts w:ascii="Arial" w:hAnsi="Arial"/>
            <w:sz w:val="24"/>
          </w:rPr>
          <w:id w:val="-1441606820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182DCB">
        <w:rPr>
          <w:rFonts w:ascii="FiraSansOT" w:hAnsi="FiraSansOT" w:cs="FiraSansOT"/>
          <w:sz w:val="22"/>
          <w:szCs w:val="22"/>
        </w:rPr>
        <w:t xml:space="preserve"> </w:t>
      </w:r>
      <w:r w:rsidR="00182DCB">
        <w:rPr>
          <w:rFonts w:ascii="Arial" w:hAnsi="Arial"/>
          <w:i/>
          <w:sz w:val="24"/>
        </w:rPr>
        <w:t xml:space="preserve">(Name der Honorarkraft) </w:t>
      </w:r>
      <w:r>
        <w:rPr>
          <w:rFonts w:ascii="Arial" w:hAnsi="Arial"/>
          <w:sz w:val="24"/>
        </w:rPr>
        <w:t>auf das Konto:</w:t>
      </w:r>
    </w:p>
    <w:p w14:paraId="1AA557D5" w14:textId="77777777" w:rsidR="00AB02A4" w:rsidRDefault="00AB02A4" w:rsidP="00AB02A4">
      <w:pPr>
        <w:rPr>
          <w:rFonts w:ascii="Arial" w:hAnsi="Arial"/>
          <w:sz w:val="24"/>
        </w:rPr>
      </w:pPr>
    </w:p>
    <w:p w14:paraId="54275188" w14:textId="77777777" w:rsidR="00196809" w:rsidRDefault="00196809" w:rsidP="00AB02A4">
      <w:pPr>
        <w:rPr>
          <w:rFonts w:ascii="Arial" w:hAnsi="Arial"/>
          <w:sz w:val="24"/>
        </w:rPr>
      </w:pPr>
    </w:p>
    <w:p w14:paraId="036FAF5E" w14:textId="77777777" w:rsidR="0060136A" w:rsidRDefault="00FD24E8" w:rsidP="00182DC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Kontoinhaber:</w:t>
      </w:r>
      <w:r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4"/>
          </w:rPr>
          <w:id w:val="-1070183370"/>
          <w:placeholder>
            <w:docPart w:val="DefaultPlaceholder_1082065158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  <w:r w:rsidR="00364DB1">
        <w:rPr>
          <w:rFonts w:ascii="Arial" w:hAnsi="Arial"/>
          <w:sz w:val="24"/>
        </w:rPr>
        <w:t xml:space="preserve"> </w:t>
      </w:r>
    </w:p>
    <w:p w14:paraId="6EA75E45" w14:textId="77777777" w:rsidR="00FD24E8" w:rsidRDefault="00FD24E8" w:rsidP="00182DC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Bank: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4"/>
          </w:rPr>
          <w:id w:val="-872618959"/>
          <w:placeholder>
            <w:docPart w:val="E42F031A141E40DD987BD69F26205BDF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</w:p>
    <w:p w14:paraId="25D874F4" w14:textId="77777777" w:rsidR="00AB02A4" w:rsidRDefault="0060136A" w:rsidP="00182DCB">
      <w:pPr>
        <w:spacing w:line="360" w:lineRule="auto"/>
        <w:rPr>
          <w:rFonts w:ascii="Arial" w:hAnsi="Arial"/>
          <w:iCs/>
          <w:sz w:val="24"/>
        </w:rPr>
      </w:pPr>
      <w:r>
        <w:rPr>
          <w:rFonts w:ascii="Arial" w:hAnsi="Arial"/>
          <w:sz w:val="24"/>
        </w:rPr>
        <w:t>IBAN</w:t>
      </w:r>
      <w:r w:rsidR="00AB02A4" w:rsidRPr="00FD601B">
        <w:rPr>
          <w:rFonts w:ascii="Arial" w:hAnsi="Arial"/>
          <w:sz w:val="24"/>
        </w:rPr>
        <w:t>:</w:t>
      </w:r>
      <w:r w:rsidR="00AB02A4">
        <w:tab/>
      </w:r>
      <w:r>
        <w:tab/>
      </w:r>
      <w:r>
        <w:tab/>
      </w:r>
      <w:sdt>
        <w:sdtPr>
          <w:rPr>
            <w:rFonts w:ascii="Arial" w:hAnsi="Arial"/>
            <w:sz w:val="24"/>
          </w:rPr>
          <w:id w:val="902570834"/>
          <w:placeholder>
            <w:docPart w:val="F54DE2621ADE449EA84DEA667156E64B"/>
          </w:placeholder>
        </w:sdtPr>
        <w:sdtEndPr/>
        <w:sdtContent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ascii="Arial" w:hAnsi="Arial" w:cs="Arial"/>
              <w:b/>
              <w:sz w:val="22"/>
              <w:szCs w:val="22"/>
            </w:rPr>
            <w:fldChar w:fldCharType="end"/>
          </w:r>
        </w:sdtContent>
      </w:sdt>
    </w:p>
    <w:p w14:paraId="7C0B8017" w14:textId="77777777" w:rsidR="00AB02A4" w:rsidRDefault="0060136A" w:rsidP="00182DCB">
      <w:pPr>
        <w:pStyle w:val="berschrift3"/>
        <w:spacing w:line="360" w:lineRule="auto"/>
      </w:pPr>
      <w:r>
        <w:t>BIC</w:t>
      </w:r>
      <w:r w:rsidR="00AB02A4">
        <w:t>:</w:t>
      </w:r>
      <w:r>
        <w:tab/>
      </w:r>
      <w:r w:rsidR="00AB02A4">
        <w:tab/>
      </w:r>
      <w:r w:rsidR="00AB02A4">
        <w:tab/>
      </w:r>
      <w:sdt>
        <w:sdtPr>
          <w:id w:val="-1338614762"/>
          <w:placeholder>
            <w:docPart w:val="4A4CB1CAE92D428C85FA89BCEBE0697F"/>
          </w:placeholder>
        </w:sdtPr>
        <w:sdtEndPr/>
        <w:sdtContent>
          <w:r w:rsidR="00925F0F" w:rsidRPr="002F6AE5">
            <w:rPr>
              <w:rFonts w:cs="Arial"/>
              <w:b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002F6AE5">
            <w:rPr>
              <w:rFonts w:cs="Arial"/>
              <w:b/>
              <w:sz w:val="22"/>
              <w:szCs w:val="22"/>
            </w:rPr>
            <w:instrText xml:space="preserve"> FORMTEXT </w:instrText>
          </w:r>
          <w:r w:rsidR="00925F0F" w:rsidRPr="002F6AE5">
            <w:rPr>
              <w:rFonts w:cs="Arial"/>
              <w:b/>
              <w:sz w:val="22"/>
              <w:szCs w:val="22"/>
            </w:rPr>
          </w:r>
          <w:r w:rsidR="00925F0F" w:rsidRPr="002F6AE5">
            <w:rPr>
              <w:rFonts w:cs="Arial"/>
              <w:b/>
              <w:sz w:val="22"/>
              <w:szCs w:val="22"/>
            </w:rPr>
            <w:fldChar w:fldCharType="separate"/>
          </w:r>
          <w:r w:rsidR="00925F0F" w:rsidRPr="002F6AE5">
            <w:rPr>
              <w:rFonts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cs="Arial"/>
              <w:b/>
              <w:noProof/>
              <w:sz w:val="22"/>
              <w:szCs w:val="22"/>
            </w:rPr>
            <w:t> </w:t>
          </w:r>
          <w:r w:rsidR="00925F0F" w:rsidRPr="002F6AE5">
            <w:rPr>
              <w:rFonts w:cs="Arial"/>
              <w:b/>
              <w:sz w:val="22"/>
              <w:szCs w:val="22"/>
            </w:rPr>
            <w:fldChar w:fldCharType="end"/>
          </w:r>
        </w:sdtContent>
      </w:sdt>
    </w:p>
    <w:p w14:paraId="603DEF2F" w14:textId="77777777" w:rsidR="00AB02A4" w:rsidRDefault="00AB02A4" w:rsidP="00AB02A4">
      <w:pPr>
        <w:rPr>
          <w:rFonts w:ascii="Arial" w:hAnsi="Arial"/>
          <w:sz w:val="24"/>
        </w:rPr>
      </w:pPr>
    </w:p>
    <w:p w14:paraId="430DCF97" w14:textId="77777777" w:rsidR="00AB02A4" w:rsidRDefault="00AB02A4" w:rsidP="00AB02A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§ 3 Reise- und Fahrtkostenersatz</w:t>
      </w:r>
    </w:p>
    <w:p w14:paraId="03E1B4D1" w14:textId="77777777" w:rsidR="00AB02A4" w:rsidRDefault="00AB02A4" w:rsidP="00AB02A4">
      <w:pPr>
        <w:rPr>
          <w:rFonts w:ascii="Arial" w:hAnsi="Arial"/>
          <w:sz w:val="24"/>
        </w:rPr>
      </w:pPr>
    </w:p>
    <w:p w14:paraId="04E26B0E" w14:textId="77777777" w:rsidR="00AB02A4" w:rsidRDefault="00AB02A4" w:rsidP="00AB02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Reise- und Fahrtkosten sind mit der Aufwandsentschädigung abgegolten.</w:t>
      </w:r>
    </w:p>
    <w:p w14:paraId="7D31A33E" w14:textId="77777777" w:rsidR="00AB02A4" w:rsidRDefault="00AB02A4" w:rsidP="00AB02A4">
      <w:pPr>
        <w:rPr>
          <w:rFonts w:ascii="Arial" w:hAnsi="Arial"/>
          <w:sz w:val="24"/>
        </w:rPr>
      </w:pPr>
    </w:p>
    <w:p w14:paraId="74507356" w14:textId="77777777" w:rsidR="00AB02A4" w:rsidRDefault="00AB02A4" w:rsidP="00AB02A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§ 4 Steuer- und Versicherungspflicht</w:t>
      </w:r>
    </w:p>
    <w:p w14:paraId="4D65A726" w14:textId="77777777" w:rsidR="00AB02A4" w:rsidRDefault="00AB02A4" w:rsidP="00AB02A4">
      <w:pPr>
        <w:rPr>
          <w:rFonts w:ascii="Arial" w:hAnsi="Arial"/>
          <w:sz w:val="24"/>
        </w:rPr>
      </w:pPr>
    </w:p>
    <w:p w14:paraId="4FCA2EDA" w14:textId="77777777" w:rsidR="00AB02A4" w:rsidRDefault="00AB02A4" w:rsidP="00AB02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 besteht Einigkeit darüber, dass </w:t>
      </w:r>
      <w:r w:rsidR="006D70A2">
        <w:rPr>
          <w:rFonts w:ascii="Arial" w:hAnsi="Arial"/>
          <w:sz w:val="24"/>
        </w:rPr>
        <w:t>Auftragnehmer</w:t>
      </w:r>
      <w:r>
        <w:rPr>
          <w:rFonts w:ascii="Arial" w:hAnsi="Arial"/>
          <w:sz w:val="24"/>
        </w:rPr>
        <w:t xml:space="preserve"> selbst für die versicherungsrechtliche und steuerliche Behandlung der vom Verein erhaltenen Aufwandsentschädigung Sorge zu tragen haben. </w:t>
      </w:r>
    </w:p>
    <w:p w14:paraId="1A743711" w14:textId="77777777" w:rsidR="006D70A2" w:rsidRDefault="006D70A2" w:rsidP="00AB02A4">
      <w:pPr>
        <w:rPr>
          <w:rFonts w:ascii="Arial" w:hAnsi="Arial"/>
          <w:sz w:val="24"/>
        </w:rPr>
      </w:pPr>
    </w:p>
    <w:p w14:paraId="777140CB" w14:textId="77777777" w:rsidR="00AB02A4" w:rsidRDefault="00AB02A4" w:rsidP="00AB02A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§ 5 Änderungen des Vertrages</w:t>
      </w:r>
    </w:p>
    <w:p w14:paraId="4ECF9FBC" w14:textId="77777777" w:rsidR="00AB02A4" w:rsidRDefault="00AB02A4" w:rsidP="00AB02A4">
      <w:pPr>
        <w:rPr>
          <w:rFonts w:ascii="Arial" w:hAnsi="Arial"/>
          <w:sz w:val="24"/>
        </w:rPr>
      </w:pPr>
    </w:p>
    <w:p w14:paraId="0E2FD008" w14:textId="188F1C62" w:rsidR="00AB02A4" w:rsidRDefault="00AB02A4" w:rsidP="00AB02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Änderungen dieses Vertrages bedürfen der ausdrücklichen Schriftform. </w:t>
      </w:r>
    </w:p>
    <w:p w14:paraId="5B4C897D" w14:textId="77777777" w:rsidR="00AB02A4" w:rsidRDefault="00AB02A4" w:rsidP="00AB02A4">
      <w:pPr>
        <w:rPr>
          <w:rFonts w:ascii="Arial" w:hAnsi="Arial"/>
          <w:sz w:val="24"/>
        </w:rPr>
      </w:pPr>
    </w:p>
    <w:p w14:paraId="22435E4C" w14:textId="77777777" w:rsidR="00AB02A4" w:rsidRDefault="00AB02A4" w:rsidP="00AB02A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§ 6 Vertragsdauer</w:t>
      </w:r>
    </w:p>
    <w:p w14:paraId="0D8553F1" w14:textId="77777777" w:rsidR="00AB02A4" w:rsidRDefault="00AB02A4" w:rsidP="00AB02A4">
      <w:pPr>
        <w:rPr>
          <w:rFonts w:ascii="Arial" w:hAnsi="Arial"/>
          <w:sz w:val="24"/>
        </w:rPr>
      </w:pPr>
    </w:p>
    <w:p w14:paraId="4EF1FF38" w14:textId="77777777" w:rsidR="00AB02A4" w:rsidRDefault="00AB02A4" w:rsidP="00AB02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Dieser Vertrag endet mit der unter § 1 vereinbarten Frist. Er kann jedoch vorher von beiden Seiten mit einer Frist von 2 Wochen zum Monatsende ohne Angaben von Gründen gekündigt werden. Die Kündigung bedarf der Schriftform.</w:t>
      </w:r>
    </w:p>
    <w:p w14:paraId="34D8E9CD" w14:textId="77777777" w:rsidR="00AB02A4" w:rsidRDefault="00AB02A4" w:rsidP="00AB02A4">
      <w:pPr>
        <w:rPr>
          <w:rFonts w:ascii="Arial" w:hAnsi="Arial"/>
          <w:sz w:val="24"/>
        </w:rPr>
      </w:pPr>
    </w:p>
    <w:p w14:paraId="008E2AE1" w14:textId="77777777" w:rsidR="00AB02A4" w:rsidRDefault="00AB02A4" w:rsidP="00AB02A4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§ 7 Verpflichtung</w:t>
      </w:r>
    </w:p>
    <w:p w14:paraId="690F9F33" w14:textId="77777777" w:rsidR="00AB02A4" w:rsidRDefault="00AB02A4" w:rsidP="00AB02A4">
      <w:pPr>
        <w:rPr>
          <w:rFonts w:ascii="Arial" w:hAnsi="Arial"/>
          <w:sz w:val="24"/>
        </w:rPr>
      </w:pPr>
    </w:p>
    <w:p w14:paraId="175B60D7" w14:textId="77777777" w:rsidR="00AB02A4" w:rsidRDefault="00182DCB" w:rsidP="4F44B948">
      <w:pPr>
        <w:rPr>
          <w:rFonts w:ascii="Arial" w:hAnsi="Arial"/>
          <w:sz w:val="24"/>
          <w:szCs w:val="24"/>
        </w:rPr>
      </w:pPr>
      <w:r w:rsidRPr="4F44B948">
        <w:rPr>
          <w:rFonts w:ascii="Arial" w:hAnsi="Arial"/>
          <w:sz w:val="24"/>
          <w:szCs w:val="24"/>
        </w:rPr>
        <w:t xml:space="preserve">Frau/ Herr </w:t>
      </w:r>
      <w:sdt>
        <w:sdtPr>
          <w:rPr>
            <w:rFonts w:ascii="Arial" w:hAnsi="Arial"/>
            <w:sz w:val="24"/>
            <w:szCs w:val="24"/>
          </w:rPr>
          <w:id w:val="2135448483"/>
          <w:placeholder>
            <w:docPart w:val="DefaultPlaceholder_1082065158"/>
          </w:placeholder>
        </w:sdtPr>
        <w:sdtEndPr/>
        <w:sdtContent>
          <w:r w:rsidR="00925F0F" w:rsidRPr="4F44B948">
            <w:rPr>
              <w:rFonts w:ascii="Arial" w:hAnsi="Arial" w:cs="Arial"/>
              <w:b/>
              <w:bCs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4F44B948">
            <w:rPr>
              <w:rFonts w:ascii="Arial" w:hAnsi="Arial" w:cs="Arial"/>
              <w:b/>
              <w:bCs/>
              <w:sz w:val="22"/>
              <w:szCs w:val="22"/>
            </w:rPr>
            <w:instrText xml:space="preserve"> FORMTEXT </w:instrText>
          </w:r>
          <w:r w:rsidR="00925F0F" w:rsidRPr="4F44B948">
            <w:rPr>
              <w:rFonts w:ascii="Arial" w:hAnsi="Arial" w:cs="Arial"/>
              <w:b/>
              <w:bCs/>
              <w:sz w:val="22"/>
              <w:szCs w:val="22"/>
            </w:rPr>
          </w:r>
          <w:r w:rsidR="00925F0F" w:rsidRPr="4F44B948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925F0F" w:rsidRPr="4F44B948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925F0F" w:rsidRPr="4F44B948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925F0F" w:rsidRPr="4F44B948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925F0F" w:rsidRPr="4F44B948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925F0F" w:rsidRPr="4F44B948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925F0F" w:rsidRPr="4F44B948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sdtContent>
      </w:sdt>
      <w:r w:rsidR="004E1F58">
        <w:rPr>
          <w:rFonts w:ascii="FiraSansOT" w:hAnsi="FiraSansOT" w:cs="FiraSansOT"/>
          <w:sz w:val="22"/>
          <w:szCs w:val="22"/>
        </w:rPr>
        <w:t xml:space="preserve"> </w:t>
      </w:r>
      <w:r w:rsidR="004E1F58" w:rsidRPr="4F44B948">
        <w:rPr>
          <w:rFonts w:ascii="Arial" w:hAnsi="Arial"/>
          <w:i/>
          <w:iCs/>
          <w:sz w:val="24"/>
          <w:szCs w:val="24"/>
        </w:rPr>
        <w:t>(Name der Honorarkraft)</w:t>
      </w:r>
      <w:r>
        <w:rPr>
          <w:rFonts w:ascii="FiraSansOT" w:hAnsi="FiraSansOT" w:cs="FiraSansOT"/>
          <w:sz w:val="22"/>
          <w:szCs w:val="22"/>
        </w:rPr>
        <w:t xml:space="preserve"> </w:t>
      </w:r>
      <w:r w:rsidR="00AB02A4" w:rsidRPr="4F44B948">
        <w:rPr>
          <w:rFonts w:ascii="Arial" w:hAnsi="Arial"/>
          <w:sz w:val="24"/>
          <w:szCs w:val="24"/>
        </w:rPr>
        <w:t>ist verpflichtet, über die im Rahmen der Aufgabenerfüllung bekannt gewordenen Angelegenheiten, deren geheime oder vertrauliche Behandlung ausdrüc</w:t>
      </w:r>
      <w:r w:rsidR="00AB02A4" w:rsidRPr="4F44B948">
        <w:rPr>
          <w:rFonts w:ascii="Arial" w:hAnsi="Arial"/>
          <w:sz w:val="24"/>
          <w:szCs w:val="24"/>
        </w:rPr>
        <w:softHyphen/>
        <w:t>klich angeordnet ist oder im Interesse</w:t>
      </w:r>
      <w:r w:rsidR="00B551B8" w:rsidRPr="4F44B948">
        <w:rPr>
          <w:rFonts w:ascii="Arial" w:hAnsi="Arial"/>
          <w:sz w:val="24"/>
          <w:szCs w:val="24"/>
        </w:rPr>
        <w:t xml:space="preserve"> von</w:t>
      </w:r>
      <w:r w:rsidR="00AB02A4" w:rsidRPr="4F44B948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633765587"/>
          <w:placeholder>
            <w:docPart w:val="DefaultPlaceholder_1082065158"/>
          </w:placeholder>
        </w:sdtPr>
        <w:sdtEndPr/>
        <w:sdtContent>
          <w:r w:rsidR="00925F0F" w:rsidRPr="4F44B948">
            <w:rPr>
              <w:rFonts w:ascii="Arial" w:hAnsi="Arial" w:cs="Arial"/>
              <w:b/>
              <w:bCs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925F0F" w:rsidRPr="4F44B948">
            <w:rPr>
              <w:rFonts w:ascii="Arial" w:hAnsi="Arial" w:cs="Arial"/>
              <w:b/>
              <w:bCs/>
              <w:sz w:val="22"/>
              <w:szCs w:val="22"/>
            </w:rPr>
            <w:instrText xml:space="preserve"> FORMTEXT </w:instrText>
          </w:r>
          <w:r w:rsidR="00925F0F" w:rsidRPr="4F44B948">
            <w:rPr>
              <w:rFonts w:ascii="Arial" w:hAnsi="Arial" w:cs="Arial"/>
              <w:b/>
              <w:bCs/>
              <w:sz w:val="22"/>
              <w:szCs w:val="22"/>
            </w:rPr>
          </w:r>
          <w:r w:rsidR="00925F0F" w:rsidRPr="4F44B948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925F0F" w:rsidRPr="4F44B948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925F0F" w:rsidRPr="4F44B948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925F0F" w:rsidRPr="4F44B948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925F0F" w:rsidRPr="4F44B948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925F0F" w:rsidRPr="4F44B948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925F0F" w:rsidRPr="4F44B948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sdtContent>
      </w:sdt>
      <w:r w:rsidR="00B551B8">
        <w:rPr>
          <w:rFonts w:ascii="FiraSansOT" w:hAnsi="FiraSansOT" w:cs="FiraSansOT"/>
          <w:sz w:val="22"/>
          <w:szCs w:val="22"/>
        </w:rPr>
        <w:t xml:space="preserve"> </w:t>
      </w:r>
      <w:r w:rsidR="00B551B8" w:rsidRPr="4F44B948">
        <w:rPr>
          <w:rFonts w:ascii="Arial" w:hAnsi="Arial" w:cs="Arial"/>
          <w:i/>
          <w:iCs/>
          <w:sz w:val="24"/>
          <w:szCs w:val="24"/>
        </w:rPr>
        <w:t>(Nennung der Organisation, des Vereins)</w:t>
      </w:r>
      <w:r w:rsidR="00AB02A4" w:rsidRPr="4F44B948">
        <w:rPr>
          <w:rFonts w:ascii="Arial" w:hAnsi="Arial"/>
          <w:sz w:val="24"/>
          <w:szCs w:val="24"/>
        </w:rPr>
        <w:t xml:space="preserve"> liegt, Verschwiegenheit zu bewah</w:t>
      </w:r>
      <w:r w:rsidR="00AB02A4" w:rsidRPr="4F44B948">
        <w:rPr>
          <w:rFonts w:ascii="Arial" w:hAnsi="Arial"/>
          <w:sz w:val="24"/>
          <w:szCs w:val="24"/>
        </w:rPr>
        <w:softHyphen/>
        <w:t>ren. Dies gilt auch nach der Beendigung dieses Vertrages.</w:t>
      </w:r>
    </w:p>
    <w:p w14:paraId="4160CF35" w14:textId="5192E481" w:rsidR="4F44B948" w:rsidRDefault="4F44B948" w:rsidP="4F44B948">
      <w:pPr>
        <w:rPr>
          <w:rFonts w:ascii="Arial" w:hAnsi="Arial"/>
          <w:color w:val="FF0000"/>
          <w:sz w:val="24"/>
          <w:szCs w:val="24"/>
        </w:rPr>
      </w:pPr>
    </w:p>
    <w:p w14:paraId="1EFD6597" w14:textId="27FCCDDF" w:rsidR="443E73A4" w:rsidRDefault="443E73A4" w:rsidP="4F44B948">
      <w:pPr>
        <w:rPr>
          <w:rFonts w:ascii="Arial" w:hAnsi="Arial"/>
          <w:color w:val="FF0000"/>
          <w:sz w:val="24"/>
          <w:szCs w:val="24"/>
        </w:rPr>
      </w:pPr>
    </w:p>
    <w:p w14:paraId="279ED9F8" w14:textId="77777777" w:rsidR="00AB02A4" w:rsidRDefault="00AB02A4" w:rsidP="00AB02A4">
      <w:pPr>
        <w:rPr>
          <w:rFonts w:ascii="Arial" w:hAnsi="Arial"/>
          <w:sz w:val="24"/>
        </w:rPr>
      </w:pPr>
    </w:p>
    <w:p w14:paraId="141CCBF9" w14:textId="77777777" w:rsidR="00AB02A4" w:rsidRDefault="00AB02A4" w:rsidP="00AB02A4">
      <w:pPr>
        <w:rPr>
          <w:rFonts w:ascii="Arial" w:hAnsi="Arial"/>
          <w:sz w:val="24"/>
        </w:rPr>
      </w:pPr>
    </w:p>
    <w:p w14:paraId="2FC9D0DF" w14:textId="77777777" w:rsidR="006D6121" w:rsidRDefault="006D6121" w:rsidP="00AB02A4">
      <w:pPr>
        <w:rPr>
          <w:rFonts w:ascii="Arial" w:hAnsi="Arial"/>
          <w:sz w:val="24"/>
        </w:rPr>
      </w:pPr>
    </w:p>
    <w:p w14:paraId="6C5EC470" w14:textId="77777777" w:rsidR="006D6121" w:rsidRDefault="009A513B" w:rsidP="00AB02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</w:t>
      </w:r>
    </w:p>
    <w:p w14:paraId="0AA2FD31" w14:textId="77777777" w:rsidR="00AB02A4" w:rsidRDefault="00B551B8" w:rsidP="00AB02A4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Ort, Datum</w:t>
      </w:r>
      <w:r w:rsidR="00AB02A4">
        <w:rPr>
          <w:rFonts w:ascii="Arial" w:hAnsi="Arial"/>
        </w:rPr>
        <w:tab/>
      </w:r>
      <w:r w:rsidR="00AB02A4">
        <w:rPr>
          <w:rFonts w:ascii="Arial" w:hAnsi="Arial"/>
        </w:rPr>
        <w:tab/>
      </w:r>
      <w:r w:rsidR="00AB02A4">
        <w:rPr>
          <w:rFonts w:ascii="Arial" w:hAnsi="Arial"/>
        </w:rPr>
        <w:tab/>
      </w:r>
      <w:r w:rsidR="00AB02A4">
        <w:rPr>
          <w:rFonts w:ascii="Arial" w:hAnsi="Arial"/>
        </w:rPr>
        <w:tab/>
      </w:r>
      <w:r w:rsidR="00AB02A4">
        <w:rPr>
          <w:rFonts w:ascii="Arial" w:hAnsi="Arial"/>
        </w:rPr>
        <w:tab/>
      </w:r>
      <w:r w:rsidR="00AB02A4">
        <w:rPr>
          <w:rFonts w:ascii="Arial" w:hAnsi="Arial"/>
        </w:rPr>
        <w:tab/>
      </w:r>
      <w:r>
        <w:rPr>
          <w:rFonts w:ascii="Arial" w:hAnsi="Arial"/>
        </w:rPr>
        <w:t>Ort, Datum</w:t>
      </w:r>
    </w:p>
    <w:p w14:paraId="29D8080F" w14:textId="77777777" w:rsidR="00AB02A4" w:rsidRDefault="00AB02A4" w:rsidP="00AB02A4">
      <w:pPr>
        <w:rPr>
          <w:rFonts w:ascii="Arial" w:hAnsi="Arial"/>
        </w:rPr>
      </w:pPr>
    </w:p>
    <w:p w14:paraId="5FB9F752" w14:textId="77777777" w:rsidR="00AB02A4" w:rsidRDefault="00AB02A4" w:rsidP="00AB02A4">
      <w:pPr>
        <w:rPr>
          <w:rFonts w:ascii="Arial" w:hAnsi="Arial"/>
        </w:rPr>
      </w:pPr>
    </w:p>
    <w:p w14:paraId="7C51F6C0" w14:textId="77777777" w:rsidR="00AB02A4" w:rsidRDefault="00AB02A4" w:rsidP="00AB02A4">
      <w:pPr>
        <w:rPr>
          <w:rFonts w:ascii="Arial" w:hAnsi="Arial"/>
        </w:rPr>
      </w:pPr>
    </w:p>
    <w:p w14:paraId="6F742E84" w14:textId="77777777" w:rsidR="00AB02A4" w:rsidRDefault="00AB02A4" w:rsidP="00AB02A4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7296714" w14:textId="77777777" w:rsidR="00560938" w:rsidRDefault="00AB02A4" w:rsidP="00AB02A4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A643E1C" w14:textId="77777777" w:rsidR="00AB02A4" w:rsidRDefault="009A513B" w:rsidP="00B551B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</w:t>
      </w:r>
    </w:p>
    <w:p w14:paraId="22AF9BD4" w14:textId="77777777" w:rsidR="00AB02A4" w:rsidRDefault="00AB02A4" w:rsidP="00AB02A4">
      <w:pPr>
        <w:rPr>
          <w:rFonts w:ascii="Arial" w:hAnsi="Arial"/>
        </w:rPr>
      </w:pPr>
      <w:r>
        <w:rPr>
          <w:rFonts w:ascii="Arial" w:hAnsi="Arial"/>
        </w:rPr>
        <w:t>i.V. f. d. Vorstand</w:t>
      </w:r>
      <w:r w:rsidR="00B551B8">
        <w:rPr>
          <w:rFonts w:ascii="Arial" w:hAnsi="Arial"/>
        </w:rPr>
        <w:tab/>
      </w:r>
      <w:r w:rsidR="00B551B8">
        <w:rPr>
          <w:rFonts w:ascii="Arial" w:hAnsi="Arial"/>
        </w:rPr>
        <w:tab/>
      </w:r>
      <w:r w:rsidR="00B551B8">
        <w:rPr>
          <w:rFonts w:ascii="Arial" w:hAnsi="Arial"/>
        </w:rPr>
        <w:tab/>
      </w:r>
      <w:r w:rsidR="00B551B8">
        <w:rPr>
          <w:rFonts w:ascii="Arial" w:hAnsi="Arial"/>
        </w:rPr>
        <w:tab/>
      </w:r>
      <w:r w:rsidR="00B551B8">
        <w:rPr>
          <w:rFonts w:ascii="Arial" w:hAnsi="Arial"/>
        </w:rPr>
        <w:tab/>
        <w:t xml:space="preserve"> Honorarkraft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5F9DDD2" w14:textId="77777777" w:rsidR="00200DBC" w:rsidRDefault="00200DBC"/>
    <w:sectPr w:rsidR="00200DBC" w:rsidSect="007F73B8">
      <w:headerReference w:type="default" r:id="rId9"/>
      <w:footerReference w:type="even" r:id="rId10"/>
      <w:footerReference w:type="default" r:id="rId11"/>
      <w:pgSz w:w="11907" w:h="16840"/>
      <w:pgMar w:top="1418" w:right="1418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49A4F" w14:textId="77777777" w:rsidR="00915A97" w:rsidRDefault="00915A97">
      <w:r>
        <w:separator/>
      </w:r>
    </w:p>
  </w:endnote>
  <w:endnote w:type="continuationSeparator" w:id="0">
    <w:p w14:paraId="05A43F1D" w14:textId="77777777" w:rsidR="00915A97" w:rsidRDefault="0091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SansO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F641" w14:textId="77777777" w:rsidR="004F6EAF" w:rsidRDefault="007F73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F6EA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B71CCA" w14:textId="77777777" w:rsidR="004F6EAF" w:rsidRDefault="004F6E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118D" w14:textId="77777777" w:rsidR="004F6EAF" w:rsidRDefault="007F73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F6EA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25F0F">
      <w:rPr>
        <w:rStyle w:val="Seitenzahl"/>
        <w:noProof/>
      </w:rPr>
      <w:t>2</w:t>
    </w:r>
    <w:r>
      <w:rPr>
        <w:rStyle w:val="Seitenzahl"/>
      </w:rPr>
      <w:fldChar w:fldCharType="end"/>
    </w:r>
  </w:p>
  <w:p w14:paraId="1A9F2152" w14:textId="77777777" w:rsidR="004F6EAF" w:rsidRDefault="004F6EA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FA5A" w14:textId="77777777" w:rsidR="00915A97" w:rsidRDefault="00915A97">
      <w:r>
        <w:separator/>
      </w:r>
    </w:p>
  </w:footnote>
  <w:footnote w:type="continuationSeparator" w:id="0">
    <w:p w14:paraId="5495C133" w14:textId="77777777" w:rsidR="00915A97" w:rsidRDefault="0091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FCEA" w14:textId="77777777" w:rsidR="004F6EAF" w:rsidRDefault="004F6EA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CE"/>
    <w:rsid w:val="0004761F"/>
    <w:rsid w:val="001153D8"/>
    <w:rsid w:val="00115A39"/>
    <w:rsid w:val="001353AF"/>
    <w:rsid w:val="00182DCB"/>
    <w:rsid w:val="00196809"/>
    <w:rsid w:val="00200DBC"/>
    <w:rsid w:val="0025081F"/>
    <w:rsid w:val="002F7832"/>
    <w:rsid w:val="002F7ACE"/>
    <w:rsid w:val="00352D2D"/>
    <w:rsid w:val="00364DB1"/>
    <w:rsid w:val="003B71C0"/>
    <w:rsid w:val="00441ACE"/>
    <w:rsid w:val="004E1F58"/>
    <w:rsid w:val="004E4151"/>
    <w:rsid w:val="004F6EAF"/>
    <w:rsid w:val="005102B3"/>
    <w:rsid w:val="00522200"/>
    <w:rsid w:val="00560938"/>
    <w:rsid w:val="0060136A"/>
    <w:rsid w:val="006549E9"/>
    <w:rsid w:val="006D6121"/>
    <w:rsid w:val="006D70A2"/>
    <w:rsid w:val="006E33DD"/>
    <w:rsid w:val="007F73B8"/>
    <w:rsid w:val="00810DC6"/>
    <w:rsid w:val="008674CE"/>
    <w:rsid w:val="008B7BEC"/>
    <w:rsid w:val="00915A97"/>
    <w:rsid w:val="00925F0F"/>
    <w:rsid w:val="009A513B"/>
    <w:rsid w:val="00A4641E"/>
    <w:rsid w:val="00AA4736"/>
    <w:rsid w:val="00AB02A4"/>
    <w:rsid w:val="00B551B8"/>
    <w:rsid w:val="00C720C4"/>
    <w:rsid w:val="00D83D13"/>
    <w:rsid w:val="00EB69F0"/>
    <w:rsid w:val="00F724F8"/>
    <w:rsid w:val="00FD24E8"/>
    <w:rsid w:val="25DE58E0"/>
    <w:rsid w:val="41967721"/>
    <w:rsid w:val="443E73A4"/>
    <w:rsid w:val="4F44B948"/>
    <w:rsid w:val="6339C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6BC8E"/>
  <w15:docId w15:val="{1350F4E7-96EF-4EC6-AE3D-0B0A0597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02A4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B02A4"/>
    <w:pPr>
      <w:keepNext/>
      <w:jc w:val="center"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AB02A4"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AB02A4"/>
    <w:pPr>
      <w:keepNext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473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B02A4"/>
    <w:rPr>
      <w:rFonts w:ascii="Arial" w:hAnsi="Arial"/>
      <w:b/>
      <w:sz w:val="40"/>
    </w:rPr>
  </w:style>
  <w:style w:type="character" w:customStyle="1" w:styleId="berschrift2Zchn">
    <w:name w:val="Überschrift 2 Zchn"/>
    <w:basedOn w:val="Absatz-Standardschriftart"/>
    <w:link w:val="berschrift2"/>
    <w:rsid w:val="00AB02A4"/>
    <w:rPr>
      <w:rFonts w:ascii="Arial" w:hAnsi="Arial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AB02A4"/>
    <w:rPr>
      <w:rFonts w:ascii="Arial" w:hAnsi="Arial"/>
      <w:sz w:val="24"/>
    </w:rPr>
  </w:style>
  <w:style w:type="paragraph" w:styleId="Kopfzeile">
    <w:name w:val="header"/>
    <w:basedOn w:val="Standard"/>
    <w:link w:val="KopfzeileZchn"/>
    <w:semiHidden/>
    <w:rsid w:val="00AB02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AB02A4"/>
  </w:style>
  <w:style w:type="paragraph" w:styleId="Fuzeile">
    <w:name w:val="footer"/>
    <w:basedOn w:val="Standard"/>
    <w:link w:val="FuzeileZchn"/>
    <w:semiHidden/>
    <w:rsid w:val="00AB02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AB02A4"/>
  </w:style>
  <w:style w:type="character" w:styleId="Seitenzahl">
    <w:name w:val="page number"/>
    <w:basedOn w:val="Absatz-Standardschriftart"/>
    <w:semiHidden/>
    <w:rsid w:val="00AB02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2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2A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FD24E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4D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Finanzen\Honorarvertr&#228;ge\Vorlage%20Honorarvertrag\Vorlage%20Honorarver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E5C5F-2C15-48C6-8A35-5C7666DF90C0}"/>
      </w:docPartPr>
      <w:docPartBody>
        <w:p w:rsidR="002051E9" w:rsidRDefault="00C720C4">
          <w:r w:rsidRPr="00B43D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2F031A141E40DD987BD69F26205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0ADC3-F1F2-4323-A089-E0C5003FF085}"/>
      </w:docPartPr>
      <w:docPartBody>
        <w:p w:rsidR="002051E9" w:rsidRDefault="00C720C4" w:rsidP="00C720C4">
          <w:pPr>
            <w:pStyle w:val="E42F031A141E40DD987BD69F26205BDF"/>
          </w:pPr>
          <w:r w:rsidRPr="00B43D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4DE2621ADE449EA84DEA667156E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BEC0E-EB5D-43E5-ABBC-38E4221F7CAA}"/>
      </w:docPartPr>
      <w:docPartBody>
        <w:p w:rsidR="002051E9" w:rsidRDefault="00C720C4" w:rsidP="00C720C4">
          <w:pPr>
            <w:pStyle w:val="F54DE2621ADE449EA84DEA667156E64B"/>
          </w:pPr>
          <w:r w:rsidRPr="00B43D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4CB1CAE92D428C85FA89BCEBE06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460D6-8756-4077-848C-80275D199511}"/>
      </w:docPartPr>
      <w:docPartBody>
        <w:p w:rsidR="002051E9" w:rsidRDefault="00C720C4" w:rsidP="00C720C4">
          <w:pPr>
            <w:pStyle w:val="4A4CB1CAE92D428C85FA89BCEBE0697F"/>
          </w:pPr>
          <w:r w:rsidRPr="00B43DC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SansO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0C4"/>
    <w:rsid w:val="00152C3C"/>
    <w:rsid w:val="002051E9"/>
    <w:rsid w:val="00C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20C4"/>
    <w:rPr>
      <w:color w:val="808080"/>
    </w:rPr>
  </w:style>
  <w:style w:type="paragraph" w:customStyle="1" w:styleId="E42F031A141E40DD987BD69F26205BDF">
    <w:name w:val="E42F031A141E40DD987BD69F26205BDF"/>
    <w:rsid w:val="00C720C4"/>
  </w:style>
  <w:style w:type="paragraph" w:customStyle="1" w:styleId="F54DE2621ADE449EA84DEA667156E64B">
    <w:name w:val="F54DE2621ADE449EA84DEA667156E64B"/>
    <w:rsid w:val="00C720C4"/>
  </w:style>
  <w:style w:type="paragraph" w:customStyle="1" w:styleId="4A4CB1CAE92D428C85FA89BCEBE0697F">
    <w:name w:val="4A4CB1CAE92D428C85FA89BCEBE0697F"/>
    <w:rsid w:val="00C72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01f2c-107d-4e53-8a61-7bbb57aea3b9" xsi:nil="true"/>
    <lcf76f155ced4ddcb4097134ff3c332f xmlns="e29176e5-d809-40d8-aaf1-e86e43c995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297FDE20774BAEA058CA852D925B" ma:contentTypeVersion="18" ma:contentTypeDescription="Ein neues Dokument erstellen." ma:contentTypeScope="" ma:versionID="a61779197e2048c0779e019f4b619ed0">
  <xsd:schema xmlns:xsd="http://www.w3.org/2001/XMLSchema" xmlns:xs="http://www.w3.org/2001/XMLSchema" xmlns:p="http://schemas.microsoft.com/office/2006/metadata/properties" xmlns:ns2="e29176e5-d809-40d8-aaf1-e86e43c9950d" xmlns:ns3="c7f01f2c-107d-4e53-8a61-7bbb57aea3b9" targetNamespace="http://schemas.microsoft.com/office/2006/metadata/properties" ma:root="true" ma:fieldsID="dddf36f9b6e7d961e4b16d33a9071e21" ns2:_="" ns3:_="">
    <xsd:import namespace="e29176e5-d809-40d8-aaf1-e86e43c9950d"/>
    <xsd:import namespace="c7f01f2c-107d-4e53-8a61-7bbb57a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6e5-d809-40d8-aaf1-e86e43c9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ebb601b-0d48-4a54-95b5-75fe5b667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01f2c-107d-4e53-8a61-7bbb57aea3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ec1af1-4590-4f26-9594-317aa8953d4a}" ma:internalName="TaxCatchAll" ma:showField="CatchAllData" ma:web="c7f01f2c-107d-4e53-8a61-7bbb57a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E9622-52C3-486C-89F7-0E2FE89D9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68511-BF09-40CF-8719-894AAA5BE43B}"/>
</file>

<file path=customXml/itemProps3.xml><?xml version="1.0" encoding="utf-8"?>
<ds:datastoreItem xmlns:ds="http://schemas.openxmlformats.org/officeDocument/2006/customXml" ds:itemID="{E3808803-E778-4397-8FA9-6C9AAE92B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Honorarvertrag</Template>
  <TotalTime>0</TotalTime>
  <Pages>2</Pages>
  <Words>373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</dc:creator>
  <cp:lastModifiedBy>Markus Geis</cp:lastModifiedBy>
  <cp:revision>6</cp:revision>
  <cp:lastPrinted>2017-03-06T14:27:00Z</cp:lastPrinted>
  <dcterms:created xsi:type="dcterms:W3CDTF">2021-06-02T13:44:00Z</dcterms:created>
  <dcterms:modified xsi:type="dcterms:W3CDTF">2024-04-12T13:30:00Z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0x010100D9BB297FDE20774BAEA058CA852D925B</vt:lpwstr>
  </property>
</Properties>
</file>